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34E" w:rsidRDefault="0094534E" w:rsidP="00DB09A8">
      <w:r>
        <w:separator/>
      </w:r>
    </w:p>
  </w:endnote>
  <w:endnote w:type="continuationSeparator" w:id="0">
    <w:p w:rsidR="0094534E" w:rsidRDefault="0094534E" w:rsidP="00DB0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5DF"/>
    <w:multiLevelType w:val="hybridMultilevel"/>
    <w:tmpl w:val="9C98DC06"/>
    <w:lvl w:ilvl="0" w:tplc="277AFE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4FC"/>
    <w:rsid w:val="000324FC"/>
    <w:rsid w:val="00090CE8"/>
    <w:rsid w:val="001D6C37"/>
    <w:rsid w:val="00284964"/>
    <w:rsid w:val="00287E6E"/>
    <w:rsid w:val="00470AAC"/>
    <w:rsid w:val="00645AD5"/>
    <w:rsid w:val="008F54CA"/>
    <w:rsid w:val="0094534E"/>
    <w:rsid w:val="00AE4010"/>
    <w:rsid w:val="00B56C42"/>
    <w:rsid w:val="00BB235E"/>
    <w:rsid w:val="00BE3E49"/>
    <w:rsid w:val="00D6563C"/>
    <w:rsid w:val="00DB09A8"/>
    <w:rsid w:val="00DF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70</Words>
  <Characters>399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拔河比赛说明</dc:title>
  <dc:subject/>
  <dc:creator>lenovo</dc:creator>
  <cp:keywords/>
  <dc:description/>
  <cp:lastModifiedBy>lenovo</cp:lastModifiedBy>
  <cp:revision>2</cp:revision>
  <dcterms:created xsi:type="dcterms:W3CDTF">2014-05-22T06:54:00Z</dcterms:created>
  <dcterms:modified xsi:type="dcterms:W3CDTF">2014-05-22T06:54:00Z</dcterms:modified>
</cp:coreProperties>
</file>